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FC" w:rsidRDefault="00D72FFC" w:rsidP="00926080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bookmarkStart w:id="0" w:name="_Hlk505677440"/>
    </w:p>
    <w:p w:rsidR="001E4174" w:rsidRPr="001E4174" w:rsidRDefault="001E4174" w:rsidP="00926080">
      <w:pPr>
        <w:spacing w:after="0"/>
        <w:jc w:val="center"/>
        <w:rPr>
          <w:rFonts w:ascii="Arial" w:hAnsi="Arial" w:cs="Arial"/>
          <w:b/>
          <w:szCs w:val="20"/>
        </w:rPr>
      </w:pPr>
      <w:r w:rsidRPr="001E4174">
        <w:rPr>
          <w:rFonts w:ascii="Arial" w:hAnsi="Arial" w:cs="Arial"/>
          <w:b/>
          <w:szCs w:val="20"/>
        </w:rPr>
        <w:t>Sporočilo za javnost</w:t>
      </w:r>
    </w:p>
    <w:p w:rsidR="001E4174" w:rsidRDefault="001E4174" w:rsidP="00926080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1E4174" w:rsidRDefault="001E4174" w:rsidP="00926080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732695" w:rsidRDefault="00975A48" w:rsidP="008A6C38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bookmarkStart w:id="1" w:name="_Hlk507499167"/>
      <w:r>
        <w:rPr>
          <w:rFonts w:ascii="Arial" w:hAnsi="Arial" w:cs="Arial"/>
          <w:b/>
          <w:sz w:val="24"/>
          <w:szCs w:val="20"/>
        </w:rPr>
        <w:t>Soboško jezero dobiva novo podobo</w:t>
      </w:r>
    </w:p>
    <w:p w:rsidR="0075128A" w:rsidRDefault="0075128A" w:rsidP="00D93D38">
      <w:pPr>
        <w:spacing w:after="0"/>
        <w:rPr>
          <w:rFonts w:ascii="Arial" w:hAnsi="Arial" w:cs="Arial"/>
          <w:i/>
          <w:sz w:val="20"/>
          <w:szCs w:val="20"/>
        </w:rPr>
      </w:pPr>
    </w:p>
    <w:p w:rsidR="00975A48" w:rsidRPr="00FE3AEC" w:rsidRDefault="00975A48" w:rsidP="00D93D38">
      <w:pPr>
        <w:spacing w:after="0"/>
        <w:rPr>
          <w:rFonts w:ascii="Arial" w:hAnsi="Arial" w:cs="Arial"/>
          <w:i/>
          <w:sz w:val="20"/>
          <w:szCs w:val="20"/>
        </w:rPr>
      </w:pPr>
    </w:p>
    <w:p w:rsidR="00975A48" w:rsidRPr="00975A48" w:rsidRDefault="00FE3AEC" w:rsidP="00975A4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Murska Sobota, </w:t>
      </w:r>
      <w:r w:rsidR="00374D32">
        <w:rPr>
          <w:rFonts w:ascii="Arial" w:hAnsi="Arial" w:cs="Arial"/>
          <w:b/>
          <w:sz w:val="20"/>
          <w:szCs w:val="20"/>
        </w:rPr>
        <w:t>1</w:t>
      </w:r>
      <w:r w:rsidR="00DE24BB">
        <w:rPr>
          <w:rFonts w:ascii="Arial" w:hAnsi="Arial" w:cs="Arial"/>
          <w:b/>
          <w:sz w:val="20"/>
          <w:szCs w:val="20"/>
        </w:rPr>
        <w:t>9</w:t>
      </w:r>
      <w:r w:rsidR="00374D32">
        <w:rPr>
          <w:rFonts w:ascii="Arial" w:hAnsi="Arial" w:cs="Arial"/>
          <w:b/>
          <w:sz w:val="20"/>
          <w:szCs w:val="20"/>
        </w:rPr>
        <w:t xml:space="preserve">. </w:t>
      </w:r>
      <w:r w:rsidR="00275917">
        <w:rPr>
          <w:rFonts w:ascii="Arial" w:hAnsi="Arial" w:cs="Arial"/>
          <w:b/>
          <w:sz w:val="20"/>
          <w:szCs w:val="20"/>
        </w:rPr>
        <w:t>junij</w:t>
      </w:r>
      <w:r w:rsidR="00DE24BB">
        <w:rPr>
          <w:rFonts w:ascii="Arial" w:hAnsi="Arial" w:cs="Arial"/>
          <w:b/>
          <w:sz w:val="20"/>
          <w:szCs w:val="20"/>
        </w:rPr>
        <w:t xml:space="preserve"> 2018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44E03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75A48" w:rsidRPr="00975A48">
        <w:rPr>
          <w:rFonts w:ascii="Arial" w:hAnsi="Arial" w:cs="Arial"/>
          <w:b/>
          <w:sz w:val="20"/>
          <w:szCs w:val="20"/>
        </w:rPr>
        <w:t xml:space="preserve">Mestna občina Murska Sobota je </w:t>
      </w:r>
      <w:r w:rsidR="00DE24BB">
        <w:rPr>
          <w:rFonts w:ascii="Arial" w:hAnsi="Arial" w:cs="Arial"/>
          <w:b/>
          <w:sz w:val="20"/>
          <w:szCs w:val="20"/>
        </w:rPr>
        <w:t>včeraj</w:t>
      </w:r>
      <w:r w:rsidR="00975A48" w:rsidRPr="00975A48">
        <w:rPr>
          <w:rFonts w:ascii="Arial" w:hAnsi="Arial" w:cs="Arial"/>
          <w:b/>
          <w:sz w:val="20"/>
          <w:szCs w:val="20"/>
        </w:rPr>
        <w:t xml:space="preserve"> začela z urejanjem okolice Soboškega jezera, ki skupaj s Paviljonom </w:t>
      </w:r>
      <w:proofErr w:type="spellStart"/>
      <w:r w:rsidR="00975A48" w:rsidRPr="00975A48">
        <w:rPr>
          <w:rFonts w:ascii="Arial" w:hAnsi="Arial" w:cs="Arial"/>
          <w:b/>
          <w:sz w:val="20"/>
          <w:szCs w:val="20"/>
        </w:rPr>
        <w:t>Expano</w:t>
      </w:r>
      <w:proofErr w:type="spellEnd"/>
      <w:r w:rsidR="00975A48" w:rsidRPr="00975A48">
        <w:rPr>
          <w:rFonts w:ascii="Arial" w:hAnsi="Arial" w:cs="Arial"/>
          <w:b/>
          <w:sz w:val="20"/>
          <w:szCs w:val="20"/>
        </w:rPr>
        <w:t xml:space="preserve"> predstavlja prvo fazo urejanja nastajajočega turističnega, športnega in doživljajskega parka. S sofinanci</w:t>
      </w:r>
      <w:r w:rsidR="00DE24BB">
        <w:rPr>
          <w:rFonts w:ascii="Arial" w:hAnsi="Arial" w:cs="Arial"/>
          <w:b/>
          <w:sz w:val="20"/>
          <w:szCs w:val="20"/>
        </w:rPr>
        <w:t>ranjem iz evropskega mehanizma C</w:t>
      </w:r>
      <w:r w:rsidR="00975A48" w:rsidRPr="00975A48">
        <w:rPr>
          <w:rFonts w:ascii="Arial" w:hAnsi="Arial" w:cs="Arial"/>
          <w:b/>
          <w:sz w:val="20"/>
          <w:szCs w:val="20"/>
        </w:rPr>
        <w:t>elostnih teritorialnih naložb bo urejen južni del jezera v velikosti 43.183 m</w:t>
      </w:r>
      <w:r w:rsidR="00975A48">
        <w:rPr>
          <w:rFonts w:ascii="Arial" w:hAnsi="Arial" w:cs="Arial"/>
          <w:b/>
          <w:sz w:val="20"/>
          <w:szCs w:val="20"/>
        </w:rPr>
        <w:t>²</w:t>
      </w:r>
      <w:r w:rsidR="00975A48" w:rsidRPr="00975A48">
        <w:rPr>
          <w:rFonts w:ascii="Arial" w:hAnsi="Arial" w:cs="Arial"/>
          <w:b/>
          <w:sz w:val="20"/>
          <w:szCs w:val="20"/>
        </w:rPr>
        <w:t xml:space="preserve"> z ureditvijo novih brežin in zelenih površin ter postavitvijo motoričnega parka z otroškim igriščem, urbano opremo in ureditvijo območja za prireditve in piknike.</w:t>
      </w:r>
    </w:p>
    <w:p w:rsidR="00975A48" w:rsidRPr="00975A48" w:rsidRDefault="00975A48" w:rsidP="00975A4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75A48" w:rsidRPr="00975A48" w:rsidRDefault="00975A48" w:rsidP="00975A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5A48">
        <w:rPr>
          <w:rFonts w:ascii="Arial" w:hAnsi="Arial" w:cs="Arial"/>
          <w:sz w:val="20"/>
          <w:szCs w:val="20"/>
        </w:rPr>
        <w:t>Investicijo bosta po projekti dokumentaciji, ki jo je izdelal projektant Studio Kalamar, izvedla na javnem razpisu izbrana izvajalca. Ureditev okolice bo izvedel Pomgrad, gradbeno podjetje d.d. Murska Sobota, v vrednosti 804.644,48 evrov, motorični park pa družba Lesnina MG Oprema d.d. Ljubljana v vrednosti 684.708,41 evrov.</w:t>
      </w:r>
    </w:p>
    <w:p w:rsidR="00975A48" w:rsidRPr="00975A48" w:rsidRDefault="00975A48" w:rsidP="00975A4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5A48" w:rsidRDefault="00975A48" w:rsidP="00975A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5A48">
        <w:rPr>
          <w:rFonts w:ascii="Arial" w:hAnsi="Arial" w:cs="Arial"/>
          <w:sz w:val="20"/>
          <w:szCs w:val="20"/>
        </w:rPr>
        <w:t xml:space="preserve">S postavitvijo Paviljona </w:t>
      </w:r>
      <w:proofErr w:type="spellStart"/>
      <w:r w:rsidRPr="00975A48">
        <w:rPr>
          <w:rFonts w:ascii="Arial" w:hAnsi="Arial" w:cs="Arial"/>
          <w:sz w:val="20"/>
          <w:szCs w:val="20"/>
        </w:rPr>
        <w:t>Expano</w:t>
      </w:r>
      <w:proofErr w:type="spellEnd"/>
      <w:r w:rsidRPr="00975A48">
        <w:rPr>
          <w:rFonts w:ascii="Arial" w:hAnsi="Arial" w:cs="Arial"/>
          <w:sz w:val="20"/>
          <w:szCs w:val="20"/>
        </w:rPr>
        <w:t xml:space="preserve"> in urejanjem južnega dela Soboškega jezera se Mestna občina Murska Sobota usmerja na nadaljnji razvoj jezera, kjer želi odpreti priložnosti vsem, ki v jezeru vidijo potencial za svoje ideje, da jezero postane sodoben in privlačen turistični, športni in doživljajski park.</w:t>
      </w:r>
    </w:p>
    <w:p w:rsidR="00975A48" w:rsidRDefault="00975A48" w:rsidP="00975A4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5A48" w:rsidRDefault="00975A48" w:rsidP="00975A4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C0175" w:rsidRPr="008B395B" w:rsidRDefault="007C0175" w:rsidP="007C0175">
      <w:pPr>
        <w:spacing w:after="0"/>
        <w:rPr>
          <w:rFonts w:ascii="Arial" w:hAnsi="Arial" w:cs="Arial"/>
          <w:i/>
          <w:sz w:val="20"/>
          <w:szCs w:val="20"/>
        </w:rPr>
      </w:pPr>
      <w:r w:rsidRPr="008B395B">
        <w:rPr>
          <w:rFonts w:ascii="Arial" w:hAnsi="Arial" w:cs="Arial"/>
          <w:i/>
          <w:sz w:val="20"/>
          <w:szCs w:val="20"/>
        </w:rPr>
        <w:t>Dodatne informacije:</w:t>
      </w:r>
    </w:p>
    <w:p w:rsidR="007C0175" w:rsidRPr="008B395B" w:rsidRDefault="007C0175" w:rsidP="007C0175">
      <w:pPr>
        <w:spacing w:after="0"/>
        <w:rPr>
          <w:rFonts w:ascii="Arial" w:hAnsi="Arial" w:cs="Arial"/>
          <w:i/>
          <w:sz w:val="20"/>
          <w:szCs w:val="20"/>
        </w:rPr>
      </w:pPr>
      <w:r w:rsidRPr="008B395B">
        <w:rPr>
          <w:rFonts w:ascii="Arial" w:hAnsi="Arial" w:cs="Arial"/>
          <w:i/>
          <w:sz w:val="20"/>
          <w:szCs w:val="20"/>
        </w:rPr>
        <w:t>Vida Lukač</w:t>
      </w:r>
    </w:p>
    <w:p w:rsidR="007C0175" w:rsidRPr="008B395B" w:rsidRDefault="007C0175" w:rsidP="007C0175">
      <w:pPr>
        <w:spacing w:after="0"/>
        <w:rPr>
          <w:rFonts w:ascii="Arial" w:hAnsi="Arial" w:cs="Arial"/>
          <w:i/>
          <w:sz w:val="20"/>
          <w:szCs w:val="20"/>
        </w:rPr>
      </w:pPr>
      <w:r w:rsidRPr="008B395B">
        <w:rPr>
          <w:rFonts w:ascii="Arial" w:hAnsi="Arial" w:cs="Arial"/>
          <w:i/>
          <w:sz w:val="20"/>
          <w:szCs w:val="20"/>
        </w:rPr>
        <w:t>T: 02 525 16 19, 031 323 555</w:t>
      </w:r>
    </w:p>
    <w:p w:rsidR="007C0175" w:rsidRDefault="007C0175" w:rsidP="007C0175">
      <w:pPr>
        <w:spacing w:after="0"/>
        <w:rPr>
          <w:rStyle w:val="Hiperpovezava"/>
          <w:rFonts w:ascii="Arial" w:hAnsi="Arial" w:cs="Arial"/>
          <w:i/>
          <w:sz w:val="20"/>
          <w:szCs w:val="20"/>
        </w:rPr>
      </w:pPr>
      <w:r w:rsidRPr="008B395B">
        <w:rPr>
          <w:rFonts w:ascii="Arial" w:hAnsi="Arial" w:cs="Arial"/>
          <w:i/>
          <w:sz w:val="20"/>
          <w:szCs w:val="20"/>
        </w:rPr>
        <w:t xml:space="preserve">E: </w:t>
      </w:r>
      <w:hyperlink r:id="rId8" w:history="1">
        <w:r w:rsidRPr="008B395B">
          <w:rPr>
            <w:rStyle w:val="Hiperpovezava"/>
            <w:rFonts w:ascii="Arial" w:hAnsi="Arial" w:cs="Arial"/>
            <w:i/>
            <w:sz w:val="20"/>
            <w:szCs w:val="20"/>
          </w:rPr>
          <w:t>vida.lukac@murska-sobota.si</w:t>
        </w:r>
      </w:hyperlink>
      <w:bookmarkStart w:id="2" w:name="_GoBack"/>
      <w:bookmarkEnd w:id="0"/>
      <w:bookmarkEnd w:id="1"/>
      <w:bookmarkEnd w:id="2"/>
    </w:p>
    <w:sectPr w:rsidR="007C0175" w:rsidSect="003575EB">
      <w:head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2A" w:rsidRDefault="00245E2A" w:rsidP="00EA32AD">
      <w:pPr>
        <w:spacing w:after="0" w:line="240" w:lineRule="auto"/>
      </w:pPr>
      <w:r>
        <w:separator/>
      </w:r>
    </w:p>
  </w:endnote>
  <w:endnote w:type="continuationSeparator" w:id="0">
    <w:p w:rsidR="00245E2A" w:rsidRDefault="00245E2A" w:rsidP="00EA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86" w:rsidRDefault="009D2B86" w:rsidP="009D2B86">
    <w:pPr>
      <w:pStyle w:val="Noga"/>
      <w:jc w:val="center"/>
      <w:rPr>
        <w:color w:val="008D7F"/>
        <w:sz w:val="18"/>
      </w:rPr>
    </w:pPr>
  </w:p>
  <w:p w:rsidR="009D2B86" w:rsidRDefault="009D2B86" w:rsidP="009D2B86">
    <w:pPr>
      <w:pStyle w:val="Noga"/>
      <w:jc w:val="center"/>
      <w:rPr>
        <w:color w:val="008D7F"/>
        <w:sz w:val="18"/>
      </w:rPr>
    </w:pP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proofErr w:type="spellStart"/>
    <w:r w:rsidRPr="00EA32AD">
      <w:rPr>
        <w:color w:val="008D7F"/>
        <w:sz w:val="18"/>
      </w:rPr>
      <w:t>Kardoševa</w:t>
    </w:r>
    <w:proofErr w:type="spellEnd"/>
    <w:r w:rsidRPr="00EA32AD">
      <w:rPr>
        <w:color w:val="008D7F"/>
        <w:sz w:val="18"/>
      </w:rPr>
      <w:t xml:space="preserve"> ulica 2 · 9000 Murska Sobota</w:t>
    </w: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tel.: (02) 525 16 11 · faks: (02) 525 16 15</w:t>
    </w: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mestna.obcina@murska-sobota.si</w:t>
    </w:r>
  </w:p>
  <w:p w:rsidR="009D2B86" w:rsidRPr="009D2B86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www.murska-sobota.si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2A" w:rsidRDefault="00245E2A" w:rsidP="00EA32AD">
      <w:pPr>
        <w:spacing w:after="0" w:line="240" w:lineRule="auto"/>
      </w:pPr>
      <w:r>
        <w:separator/>
      </w:r>
    </w:p>
  </w:footnote>
  <w:footnote w:type="continuationSeparator" w:id="0">
    <w:p w:rsidR="00245E2A" w:rsidRDefault="00245E2A" w:rsidP="00EA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AD" w:rsidRPr="00EA32AD" w:rsidRDefault="00EA32AD" w:rsidP="00EA32AD">
    <w:pPr>
      <w:pStyle w:val="Glav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86" w:rsidRDefault="009D2B86" w:rsidP="009D2B86">
    <w:pPr>
      <w:pStyle w:val="Glava"/>
      <w:jc w:val="center"/>
    </w:pPr>
  </w:p>
  <w:p w:rsidR="009D2B86" w:rsidRDefault="009D2B86" w:rsidP="009D2B8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10000" cy="1282500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128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75EB" w:rsidRDefault="003575EB" w:rsidP="009D2B86">
    <w:pPr>
      <w:pStyle w:val="Glav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2E2"/>
    <w:multiLevelType w:val="hybridMultilevel"/>
    <w:tmpl w:val="4DF66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13435"/>
    <w:multiLevelType w:val="hybridMultilevel"/>
    <w:tmpl w:val="3DE4C64C"/>
    <w:lvl w:ilvl="0" w:tplc="E2743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B2BC8"/>
    <w:multiLevelType w:val="hybridMultilevel"/>
    <w:tmpl w:val="74182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52B7"/>
    <w:multiLevelType w:val="hybridMultilevel"/>
    <w:tmpl w:val="B6428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5785"/>
    <w:multiLevelType w:val="hybridMultilevel"/>
    <w:tmpl w:val="59CC57CA"/>
    <w:lvl w:ilvl="0" w:tplc="8B2A4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46211"/>
    <w:multiLevelType w:val="hybridMultilevel"/>
    <w:tmpl w:val="E140F5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F2259"/>
    <w:multiLevelType w:val="hybridMultilevel"/>
    <w:tmpl w:val="E626D66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F7880"/>
    <w:multiLevelType w:val="hybridMultilevel"/>
    <w:tmpl w:val="1BF273A0"/>
    <w:lvl w:ilvl="0" w:tplc="E8D023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35F99"/>
    <w:multiLevelType w:val="hybridMultilevel"/>
    <w:tmpl w:val="02EC7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426BC"/>
    <w:multiLevelType w:val="hybridMultilevel"/>
    <w:tmpl w:val="7784A7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82096"/>
    <w:multiLevelType w:val="hybridMultilevel"/>
    <w:tmpl w:val="A6F2FE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F677D"/>
    <w:multiLevelType w:val="hybridMultilevel"/>
    <w:tmpl w:val="4F6C41CE"/>
    <w:lvl w:ilvl="0" w:tplc="6C80DC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A0BCB"/>
    <w:multiLevelType w:val="hybridMultilevel"/>
    <w:tmpl w:val="6B7CFDA6"/>
    <w:lvl w:ilvl="0" w:tplc="70804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9A1BBE"/>
    <w:multiLevelType w:val="hybridMultilevel"/>
    <w:tmpl w:val="CB74D4D6"/>
    <w:lvl w:ilvl="0" w:tplc="7A64EF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A30A1"/>
    <w:multiLevelType w:val="hybridMultilevel"/>
    <w:tmpl w:val="9C04C4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D6E05"/>
    <w:multiLevelType w:val="hybridMultilevel"/>
    <w:tmpl w:val="2102AB42"/>
    <w:lvl w:ilvl="0" w:tplc="3CC6D36E">
      <w:start w:val="1"/>
      <w:numFmt w:val="bullet"/>
      <w:lvlText w:val=""/>
      <w:lvlJc w:val="left"/>
      <w:pPr>
        <w:ind w:left="16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6">
    <w:nsid w:val="53D71B94"/>
    <w:multiLevelType w:val="hybridMultilevel"/>
    <w:tmpl w:val="673CC918"/>
    <w:lvl w:ilvl="0" w:tplc="5400EF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3625DC"/>
    <w:multiLevelType w:val="hybridMultilevel"/>
    <w:tmpl w:val="998065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464F3"/>
    <w:multiLevelType w:val="hybridMultilevel"/>
    <w:tmpl w:val="1916C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7520A"/>
    <w:multiLevelType w:val="hybridMultilevel"/>
    <w:tmpl w:val="F43C2B3A"/>
    <w:lvl w:ilvl="0" w:tplc="3EBAD362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1"/>
  </w:num>
  <w:num w:numId="6">
    <w:abstractNumId w:val="14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15"/>
  </w:num>
  <w:num w:numId="13">
    <w:abstractNumId w:val="13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1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C50AC"/>
    <w:rsid w:val="00010579"/>
    <w:rsid w:val="00010F60"/>
    <w:rsid w:val="000124BE"/>
    <w:rsid w:val="00020385"/>
    <w:rsid w:val="000238D8"/>
    <w:rsid w:val="000274D6"/>
    <w:rsid w:val="0005111C"/>
    <w:rsid w:val="000518A7"/>
    <w:rsid w:val="00055C99"/>
    <w:rsid w:val="000706F7"/>
    <w:rsid w:val="00076E9C"/>
    <w:rsid w:val="0009663F"/>
    <w:rsid w:val="000B21D5"/>
    <w:rsid w:val="000B3D86"/>
    <w:rsid w:val="000D1107"/>
    <w:rsid w:val="000D34F6"/>
    <w:rsid w:val="000E2A43"/>
    <w:rsid w:val="000F029B"/>
    <w:rsid w:val="000F3123"/>
    <w:rsid w:val="000F49A6"/>
    <w:rsid w:val="00112316"/>
    <w:rsid w:val="00112DA8"/>
    <w:rsid w:val="00123177"/>
    <w:rsid w:val="00127F15"/>
    <w:rsid w:val="00132CD0"/>
    <w:rsid w:val="00136EAA"/>
    <w:rsid w:val="00145C10"/>
    <w:rsid w:val="00151C6D"/>
    <w:rsid w:val="001609F6"/>
    <w:rsid w:val="00160BEB"/>
    <w:rsid w:val="00167537"/>
    <w:rsid w:val="00172E6D"/>
    <w:rsid w:val="001803D1"/>
    <w:rsid w:val="00184013"/>
    <w:rsid w:val="001D6191"/>
    <w:rsid w:val="001E4174"/>
    <w:rsid w:val="001E7EC5"/>
    <w:rsid w:val="00201C3E"/>
    <w:rsid w:val="00210564"/>
    <w:rsid w:val="00211E06"/>
    <w:rsid w:val="0022783B"/>
    <w:rsid w:val="00237153"/>
    <w:rsid w:val="00245E2A"/>
    <w:rsid w:val="002530F8"/>
    <w:rsid w:val="0026731D"/>
    <w:rsid w:val="00275917"/>
    <w:rsid w:val="00287ACE"/>
    <w:rsid w:val="002915C1"/>
    <w:rsid w:val="002A29F8"/>
    <w:rsid w:val="002A3407"/>
    <w:rsid w:val="002B37C3"/>
    <w:rsid w:val="002C3193"/>
    <w:rsid w:val="002D163B"/>
    <w:rsid w:val="003057D0"/>
    <w:rsid w:val="00306C74"/>
    <w:rsid w:val="00316F3A"/>
    <w:rsid w:val="00347653"/>
    <w:rsid w:val="003570A3"/>
    <w:rsid w:val="003575EB"/>
    <w:rsid w:val="003607D4"/>
    <w:rsid w:val="003615D5"/>
    <w:rsid w:val="0036689E"/>
    <w:rsid w:val="00374D32"/>
    <w:rsid w:val="003757E8"/>
    <w:rsid w:val="003775D1"/>
    <w:rsid w:val="003868DD"/>
    <w:rsid w:val="00387AC8"/>
    <w:rsid w:val="003B6E13"/>
    <w:rsid w:val="003C50AC"/>
    <w:rsid w:val="003D6521"/>
    <w:rsid w:val="003F1928"/>
    <w:rsid w:val="00414554"/>
    <w:rsid w:val="0042201D"/>
    <w:rsid w:val="00432A34"/>
    <w:rsid w:val="00433FE3"/>
    <w:rsid w:val="00461308"/>
    <w:rsid w:val="004A7C14"/>
    <w:rsid w:val="004B3624"/>
    <w:rsid w:val="004C13AF"/>
    <w:rsid w:val="004E50A9"/>
    <w:rsid w:val="0050766C"/>
    <w:rsid w:val="00531D6B"/>
    <w:rsid w:val="00540910"/>
    <w:rsid w:val="0054756E"/>
    <w:rsid w:val="0056016E"/>
    <w:rsid w:val="0056672D"/>
    <w:rsid w:val="005911EE"/>
    <w:rsid w:val="005952D9"/>
    <w:rsid w:val="005C179B"/>
    <w:rsid w:val="005C3C40"/>
    <w:rsid w:val="005C558B"/>
    <w:rsid w:val="005F249C"/>
    <w:rsid w:val="005F4F49"/>
    <w:rsid w:val="0061674D"/>
    <w:rsid w:val="00617A29"/>
    <w:rsid w:val="006206F1"/>
    <w:rsid w:val="006336EF"/>
    <w:rsid w:val="00641FFC"/>
    <w:rsid w:val="0066719B"/>
    <w:rsid w:val="00672D96"/>
    <w:rsid w:val="00680632"/>
    <w:rsid w:val="00681E33"/>
    <w:rsid w:val="006947F5"/>
    <w:rsid w:val="006C3151"/>
    <w:rsid w:val="006E0995"/>
    <w:rsid w:val="006F5B4C"/>
    <w:rsid w:val="00722D5E"/>
    <w:rsid w:val="00732695"/>
    <w:rsid w:val="007336E6"/>
    <w:rsid w:val="00733C42"/>
    <w:rsid w:val="0075128A"/>
    <w:rsid w:val="00754E5B"/>
    <w:rsid w:val="007706EE"/>
    <w:rsid w:val="00776A1B"/>
    <w:rsid w:val="007A721B"/>
    <w:rsid w:val="007A7D81"/>
    <w:rsid w:val="007C0175"/>
    <w:rsid w:val="007C5C8E"/>
    <w:rsid w:val="007D5E97"/>
    <w:rsid w:val="007E0DC1"/>
    <w:rsid w:val="007E44FA"/>
    <w:rsid w:val="007E7CC8"/>
    <w:rsid w:val="007F083A"/>
    <w:rsid w:val="007F572B"/>
    <w:rsid w:val="00802161"/>
    <w:rsid w:val="0081655B"/>
    <w:rsid w:val="00823DFE"/>
    <w:rsid w:val="008269EA"/>
    <w:rsid w:val="00826FE3"/>
    <w:rsid w:val="008353B4"/>
    <w:rsid w:val="00845B94"/>
    <w:rsid w:val="00857D69"/>
    <w:rsid w:val="00876E37"/>
    <w:rsid w:val="00893249"/>
    <w:rsid w:val="008A0BF2"/>
    <w:rsid w:val="008A6C38"/>
    <w:rsid w:val="008A7633"/>
    <w:rsid w:val="008B3734"/>
    <w:rsid w:val="008B395B"/>
    <w:rsid w:val="008B5C48"/>
    <w:rsid w:val="008D3A5F"/>
    <w:rsid w:val="008E20A1"/>
    <w:rsid w:val="00907B3E"/>
    <w:rsid w:val="00917F16"/>
    <w:rsid w:val="0092494F"/>
    <w:rsid w:val="00926080"/>
    <w:rsid w:val="0094036E"/>
    <w:rsid w:val="00941346"/>
    <w:rsid w:val="009415BC"/>
    <w:rsid w:val="00941F64"/>
    <w:rsid w:val="00973DEC"/>
    <w:rsid w:val="00975A48"/>
    <w:rsid w:val="00983469"/>
    <w:rsid w:val="009949DD"/>
    <w:rsid w:val="009A0655"/>
    <w:rsid w:val="009B658D"/>
    <w:rsid w:val="009B7A3D"/>
    <w:rsid w:val="009D2B86"/>
    <w:rsid w:val="009E14C3"/>
    <w:rsid w:val="009F663B"/>
    <w:rsid w:val="00A13E0C"/>
    <w:rsid w:val="00A15EB7"/>
    <w:rsid w:val="00A1730D"/>
    <w:rsid w:val="00A17650"/>
    <w:rsid w:val="00A421BD"/>
    <w:rsid w:val="00A47E83"/>
    <w:rsid w:val="00A74E0D"/>
    <w:rsid w:val="00A8162B"/>
    <w:rsid w:val="00A93445"/>
    <w:rsid w:val="00AA4049"/>
    <w:rsid w:val="00AA6C23"/>
    <w:rsid w:val="00AB031D"/>
    <w:rsid w:val="00AD2794"/>
    <w:rsid w:val="00AE3FB8"/>
    <w:rsid w:val="00AE668B"/>
    <w:rsid w:val="00AE7AA3"/>
    <w:rsid w:val="00AF10CF"/>
    <w:rsid w:val="00B04758"/>
    <w:rsid w:val="00B175EB"/>
    <w:rsid w:val="00B17659"/>
    <w:rsid w:val="00B21384"/>
    <w:rsid w:val="00B304C0"/>
    <w:rsid w:val="00B36638"/>
    <w:rsid w:val="00B370FD"/>
    <w:rsid w:val="00B37E86"/>
    <w:rsid w:val="00B44E03"/>
    <w:rsid w:val="00B54EF4"/>
    <w:rsid w:val="00B63848"/>
    <w:rsid w:val="00B67C91"/>
    <w:rsid w:val="00B70977"/>
    <w:rsid w:val="00B801BF"/>
    <w:rsid w:val="00B87865"/>
    <w:rsid w:val="00B91F73"/>
    <w:rsid w:val="00B96F5D"/>
    <w:rsid w:val="00BE3CDC"/>
    <w:rsid w:val="00BE7A89"/>
    <w:rsid w:val="00BF1035"/>
    <w:rsid w:val="00BF2AD3"/>
    <w:rsid w:val="00BF3634"/>
    <w:rsid w:val="00C11EE0"/>
    <w:rsid w:val="00C25BA8"/>
    <w:rsid w:val="00C30E73"/>
    <w:rsid w:val="00C50E0E"/>
    <w:rsid w:val="00C7031D"/>
    <w:rsid w:val="00C84B76"/>
    <w:rsid w:val="00C951EE"/>
    <w:rsid w:val="00CA6A89"/>
    <w:rsid w:val="00CB327D"/>
    <w:rsid w:val="00CB5121"/>
    <w:rsid w:val="00CB792C"/>
    <w:rsid w:val="00CC2D96"/>
    <w:rsid w:val="00CC6153"/>
    <w:rsid w:val="00CD3A16"/>
    <w:rsid w:val="00CD5BBB"/>
    <w:rsid w:val="00CF1CFD"/>
    <w:rsid w:val="00CF43F8"/>
    <w:rsid w:val="00CF4E72"/>
    <w:rsid w:val="00CF737A"/>
    <w:rsid w:val="00D02C64"/>
    <w:rsid w:val="00D06F7F"/>
    <w:rsid w:val="00D369A9"/>
    <w:rsid w:val="00D436EA"/>
    <w:rsid w:val="00D4759A"/>
    <w:rsid w:val="00D52384"/>
    <w:rsid w:val="00D54BEB"/>
    <w:rsid w:val="00D636BD"/>
    <w:rsid w:val="00D70176"/>
    <w:rsid w:val="00D701C7"/>
    <w:rsid w:val="00D722C9"/>
    <w:rsid w:val="00D72FFC"/>
    <w:rsid w:val="00D77078"/>
    <w:rsid w:val="00D919B6"/>
    <w:rsid w:val="00D93D38"/>
    <w:rsid w:val="00DA2CC4"/>
    <w:rsid w:val="00DB0B8C"/>
    <w:rsid w:val="00DC59DD"/>
    <w:rsid w:val="00DE2075"/>
    <w:rsid w:val="00DE24BB"/>
    <w:rsid w:val="00DF1E97"/>
    <w:rsid w:val="00DF3C87"/>
    <w:rsid w:val="00DF5F89"/>
    <w:rsid w:val="00DF757D"/>
    <w:rsid w:val="00DF7768"/>
    <w:rsid w:val="00E21734"/>
    <w:rsid w:val="00E31F16"/>
    <w:rsid w:val="00E43459"/>
    <w:rsid w:val="00E45C87"/>
    <w:rsid w:val="00E54BF2"/>
    <w:rsid w:val="00E623D6"/>
    <w:rsid w:val="00E76D94"/>
    <w:rsid w:val="00E913EA"/>
    <w:rsid w:val="00E93A39"/>
    <w:rsid w:val="00E9470B"/>
    <w:rsid w:val="00EA32AD"/>
    <w:rsid w:val="00EA67DE"/>
    <w:rsid w:val="00ED294B"/>
    <w:rsid w:val="00ED3B4E"/>
    <w:rsid w:val="00EF6077"/>
    <w:rsid w:val="00F01FCB"/>
    <w:rsid w:val="00F03EA6"/>
    <w:rsid w:val="00F0483B"/>
    <w:rsid w:val="00F04D29"/>
    <w:rsid w:val="00F16E8E"/>
    <w:rsid w:val="00F42093"/>
    <w:rsid w:val="00F54638"/>
    <w:rsid w:val="00F560EF"/>
    <w:rsid w:val="00F77DE5"/>
    <w:rsid w:val="00F81CBB"/>
    <w:rsid w:val="00F867B0"/>
    <w:rsid w:val="00FA4F7B"/>
    <w:rsid w:val="00FB024A"/>
    <w:rsid w:val="00FB1605"/>
    <w:rsid w:val="00FD629D"/>
    <w:rsid w:val="00FE30EC"/>
    <w:rsid w:val="00FE3AEC"/>
    <w:rsid w:val="00FE6032"/>
    <w:rsid w:val="00FE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1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32AD"/>
  </w:style>
  <w:style w:type="paragraph" w:styleId="Noga">
    <w:name w:val="footer"/>
    <w:basedOn w:val="Navaden"/>
    <w:link w:val="NogaZnak"/>
    <w:uiPriority w:val="99"/>
    <w:unhideWhenUsed/>
    <w:rsid w:val="00EA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32A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32A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A32AD"/>
    <w:rPr>
      <w:color w:val="0000FF" w:themeColor="hyperlink"/>
      <w:u w:val="single"/>
    </w:rPr>
  </w:style>
  <w:style w:type="paragraph" w:customStyle="1" w:styleId="ZADEVA">
    <w:name w:val="ZADEVA"/>
    <w:basedOn w:val="Navaden"/>
    <w:qFormat/>
    <w:rsid w:val="003C50AC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styleId="Odstavekseznama">
    <w:name w:val="List Paragraph"/>
    <w:basedOn w:val="Navaden"/>
    <w:uiPriority w:val="34"/>
    <w:qFormat/>
    <w:rsid w:val="005C3C40"/>
    <w:pPr>
      <w:ind w:left="720"/>
      <w:contextualSpacing/>
    </w:pPr>
  </w:style>
  <w:style w:type="paragraph" w:styleId="Brezrazmikov">
    <w:name w:val="No Spacing"/>
    <w:uiPriority w:val="1"/>
    <w:qFormat/>
    <w:rsid w:val="00BF2AD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754E5B"/>
    <w:rPr>
      <w:b/>
      <w:bCs/>
    </w:rPr>
  </w:style>
  <w:style w:type="paragraph" w:customStyle="1" w:styleId="AHeading10">
    <w:name w:val="A_Heading_10"/>
    <w:basedOn w:val="Navaden"/>
    <w:uiPriority w:val="99"/>
    <w:rsid w:val="0056016E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</w:rPr>
  </w:style>
  <w:style w:type="paragraph" w:customStyle="1" w:styleId="Default">
    <w:name w:val="Default"/>
    <w:rsid w:val="00B3663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3057D0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C558B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C558B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5C558B"/>
    <w:rPr>
      <w:vertAlign w:val="superscript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7E7CC8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7E7CC8"/>
    <w:rPr>
      <w:rFonts w:ascii="Calibri" w:hAnsi="Calibri"/>
      <w:szCs w:val="21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C179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.lukac@murska-sobot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a.lukac\AppData\Local\Microsoft\Windows\Temporary%20Internet%20Files\Content.Outlook\NVNRU593\MO%20Murska%20Sobota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8A6CE-ADB4-4626-9803-660E5BEB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 Murska Sobota DOPIS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MOMS</dc:creator>
  <cp:lastModifiedBy>vida.lukac</cp:lastModifiedBy>
  <cp:revision>3</cp:revision>
  <cp:lastPrinted>2018-02-27T10:42:00Z</cp:lastPrinted>
  <dcterms:created xsi:type="dcterms:W3CDTF">2018-06-18T13:11:00Z</dcterms:created>
  <dcterms:modified xsi:type="dcterms:W3CDTF">2018-06-18T13:12:00Z</dcterms:modified>
</cp:coreProperties>
</file>